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9D" w:rsidRPr="00B64A38" w:rsidRDefault="00D7519D">
      <w:pPr>
        <w:rPr>
          <w:rFonts w:ascii="Times New Roman" w:hAnsi="Times New Roman"/>
          <w:b/>
          <w:sz w:val="24"/>
          <w:szCs w:val="24"/>
        </w:rPr>
      </w:pPr>
      <w:r w:rsidRPr="00B64A38">
        <w:rPr>
          <w:rFonts w:ascii="Times New Roman" w:hAnsi="Times New Roman"/>
          <w:b/>
          <w:sz w:val="24"/>
          <w:szCs w:val="24"/>
        </w:rPr>
        <w:t>Form 3</w:t>
      </w:r>
    </w:p>
    <w:p w:rsidR="00D7519D" w:rsidRDefault="00D7519D">
      <w:pPr>
        <w:rPr>
          <w:rFonts w:ascii="Times New Roman" w:hAnsi="Times New Roman"/>
          <w:b/>
          <w:sz w:val="24"/>
          <w:szCs w:val="24"/>
          <w:u w:val="single"/>
        </w:rPr>
      </w:pPr>
      <w:r w:rsidRPr="00C060F5">
        <w:rPr>
          <w:rFonts w:ascii="Times New Roman" w:hAnsi="Times New Roman"/>
          <w:b/>
          <w:sz w:val="24"/>
          <w:szCs w:val="24"/>
          <w:u w:val="single"/>
        </w:rPr>
        <w:t>Collections Care</w:t>
      </w:r>
    </w:p>
    <w:p w:rsidR="00D7519D" w:rsidRPr="00C060F5" w:rsidRDefault="00D7519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7519D" w:rsidRDefault="00D7519D">
      <w:pPr>
        <w:rPr>
          <w:rFonts w:ascii="Times New Roman" w:hAnsi="Times New Roman"/>
          <w:sz w:val="24"/>
          <w:szCs w:val="24"/>
          <w:u w:val="single"/>
        </w:rPr>
      </w:pPr>
      <w:r w:rsidRPr="00C4656C">
        <w:rPr>
          <w:rFonts w:ascii="Times New Roman" w:hAnsi="Times New Roman"/>
          <w:sz w:val="24"/>
          <w:szCs w:val="24"/>
          <w:u w:val="single"/>
        </w:rPr>
        <w:t>Your organization must have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7519D" w:rsidRDefault="00D7519D" w:rsidP="00B76E8E">
      <w:pPr>
        <w:numPr>
          <w:ilvl w:val="0"/>
          <w:numId w:val="18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 </w:t>
      </w:r>
      <w:r w:rsidRPr="00C4656C">
        <w:rPr>
          <w:rFonts w:ascii="Times New Roman" w:hAnsi="Times New Roman"/>
          <w:sz w:val="24"/>
          <w:szCs w:val="24"/>
          <w:u w:val="single"/>
        </w:rPr>
        <w:t xml:space="preserve"> Collection Policy in place to apply for this grant</w:t>
      </w:r>
    </w:p>
    <w:p w:rsidR="00D7519D" w:rsidRPr="00B76E8E" w:rsidRDefault="00D7519D" w:rsidP="00B76E8E">
      <w:pPr>
        <w:ind w:left="780"/>
        <w:rPr>
          <w:rFonts w:ascii="Times New Roman" w:hAnsi="Times New Roman"/>
          <w:sz w:val="24"/>
          <w:szCs w:val="24"/>
        </w:rPr>
      </w:pPr>
      <w:r w:rsidRPr="00B76E8E">
        <w:rPr>
          <w:rFonts w:ascii="Times New Roman" w:hAnsi="Times New Roman"/>
          <w:sz w:val="24"/>
          <w:szCs w:val="24"/>
        </w:rPr>
        <w:t>Please attach the Collections Policy</w:t>
      </w:r>
    </w:p>
    <w:p w:rsidR="00D7519D" w:rsidRDefault="00D7519D" w:rsidP="00B76E8E">
      <w:pPr>
        <w:numPr>
          <w:ilvl w:val="0"/>
          <w:numId w:val="18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 </w:t>
      </w:r>
      <w:r w:rsidRPr="00C4656C">
        <w:rPr>
          <w:rFonts w:ascii="Times New Roman" w:hAnsi="Times New Roman"/>
          <w:sz w:val="24"/>
          <w:szCs w:val="24"/>
          <w:u w:val="single"/>
        </w:rPr>
        <w:t>Collections Committee that</w:t>
      </w:r>
      <w:r>
        <w:rPr>
          <w:rFonts w:ascii="Times New Roman" w:hAnsi="Times New Roman"/>
          <w:sz w:val="24"/>
          <w:szCs w:val="24"/>
          <w:u w:val="single"/>
        </w:rPr>
        <w:t xml:space="preserve"> regularly reviews accessing or declining</w:t>
      </w:r>
      <w:r w:rsidRPr="00C4656C">
        <w:rPr>
          <w:rFonts w:ascii="Times New Roman" w:hAnsi="Times New Roman"/>
          <w:sz w:val="24"/>
          <w:szCs w:val="24"/>
          <w:u w:val="single"/>
        </w:rPr>
        <w:t xml:space="preserve"> donations.</w:t>
      </w:r>
    </w:p>
    <w:p w:rsidR="00D7519D" w:rsidRPr="00C4656C" w:rsidRDefault="00D7519D" w:rsidP="00E36225">
      <w:pPr>
        <w:ind w:left="420"/>
        <w:rPr>
          <w:rFonts w:ascii="Times New Roman" w:hAnsi="Times New Roman"/>
          <w:sz w:val="24"/>
          <w:szCs w:val="24"/>
          <w:u w:val="single"/>
        </w:rPr>
      </w:pPr>
    </w:p>
    <w:p w:rsidR="00D7519D" w:rsidRDefault="00D7519D" w:rsidP="00B76E8E">
      <w:pPr>
        <w:rPr>
          <w:rFonts w:ascii="Times New Roman" w:hAnsi="Times New Roman"/>
          <w:sz w:val="24"/>
          <w:szCs w:val="24"/>
        </w:rPr>
      </w:pPr>
      <w:r w:rsidRPr="00C4656C">
        <w:rPr>
          <w:rFonts w:ascii="Times New Roman" w:hAnsi="Times New Roman"/>
          <w:sz w:val="24"/>
          <w:szCs w:val="24"/>
        </w:rPr>
        <w:t>Names and affiliations of those on your Collection Committee:</w:t>
      </w:r>
      <w:r w:rsidRPr="00B76E8E">
        <w:rPr>
          <w:rFonts w:ascii="Times New Roman" w:hAnsi="Times New Roman"/>
          <w:sz w:val="24"/>
          <w:szCs w:val="24"/>
        </w:rPr>
        <w:t xml:space="preserve"> </w:t>
      </w:r>
    </w:p>
    <w:p w:rsidR="00D7519D" w:rsidRDefault="00D7519D" w:rsidP="00B76E8E">
      <w:pPr>
        <w:rPr>
          <w:rFonts w:ascii="Times New Roman" w:hAnsi="Times New Roman"/>
          <w:sz w:val="24"/>
          <w:szCs w:val="24"/>
        </w:rPr>
      </w:pPr>
    </w:p>
    <w:p w:rsidR="00D7519D" w:rsidRPr="00B76E8E" w:rsidRDefault="00D7519D" w:rsidP="00B76E8E">
      <w:pPr>
        <w:rPr>
          <w:rFonts w:ascii="Times New Roman" w:hAnsi="Times New Roman"/>
          <w:sz w:val="24"/>
          <w:szCs w:val="24"/>
        </w:rPr>
      </w:pPr>
      <w:r w:rsidRPr="00B76E8E">
        <w:rPr>
          <w:rFonts w:ascii="Times New Roman" w:hAnsi="Times New Roman"/>
          <w:sz w:val="24"/>
          <w:szCs w:val="24"/>
        </w:rPr>
        <w:t>Schedule of regular collection committee meetings: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7519D" w:rsidRDefault="00D7519D" w:rsidP="00B76E8E">
      <w:pPr>
        <w:rPr>
          <w:rFonts w:ascii="Times New Roman" w:hAnsi="Times New Roman"/>
          <w:sz w:val="24"/>
          <w:szCs w:val="24"/>
        </w:rPr>
      </w:pPr>
    </w:p>
    <w:p w:rsidR="00D7519D" w:rsidRPr="00B76E8E" w:rsidRDefault="00D7519D" w:rsidP="00B76E8E">
      <w:pPr>
        <w:rPr>
          <w:rFonts w:ascii="Times New Roman" w:hAnsi="Times New Roman"/>
          <w:sz w:val="24"/>
          <w:szCs w:val="24"/>
        </w:rPr>
      </w:pPr>
      <w:r w:rsidRPr="00B76E8E">
        <w:rPr>
          <w:rFonts w:ascii="Times New Roman" w:hAnsi="Times New Roman"/>
          <w:sz w:val="24"/>
          <w:szCs w:val="24"/>
        </w:rPr>
        <w:t>Please submit copies of the last year’s Collection Committee meeting minutes.</w:t>
      </w:r>
    </w:p>
    <w:p w:rsidR="00D7519D" w:rsidRPr="00C4656C" w:rsidRDefault="00D7519D">
      <w:pPr>
        <w:rPr>
          <w:rFonts w:ascii="Times New Roman" w:hAnsi="Times New Roman"/>
          <w:sz w:val="24"/>
          <w:szCs w:val="24"/>
        </w:rPr>
      </w:pPr>
    </w:p>
    <w:p w:rsidR="00D7519D" w:rsidRPr="00B64A38" w:rsidRDefault="00D7519D">
      <w:p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Are you seeking assistance to improve your organization’s collection care?</w:t>
      </w:r>
    </w:p>
    <w:p w:rsidR="00D7519D" w:rsidRDefault="00D7519D" w:rsidP="00C4656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Yes</w:t>
      </w:r>
      <w:r w:rsidRPr="00B64A38">
        <w:rPr>
          <w:rFonts w:ascii="Times New Roman" w:hAnsi="Times New Roman"/>
          <w:sz w:val="24"/>
          <w:szCs w:val="24"/>
        </w:rPr>
        <w:tab/>
      </w:r>
      <w:r w:rsidRPr="00B64A38">
        <w:rPr>
          <w:rFonts w:ascii="Times New Roman" w:hAnsi="Times New Roman"/>
          <w:sz w:val="24"/>
          <w:szCs w:val="24"/>
        </w:rPr>
        <w:tab/>
      </w:r>
      <w:r w:rsidRPr="00B64A38">
        <w:rPr>
          <w:rFonts w:ascii="Times New Roman" w:hAnsi="Times New Roman"/>
          <w:sz w:val="24"/>
          <w:szCs w:val="24"/>
        </w:rPr>
        <w:tab/>
      </w:r>
      <w:r w:rsidRPr="00B64A38">
        <w:rPr>
          <w:rFonts w:ascii="Times New Roman" w:hAnsi="Times New Roman"/>
          <w:sz w:val="24"/>
          <w:szCs w:val="24"/>
        </w:rPr>
        <w:tab/>
      </w:r>
      <w:r w:rsidRPr="00B64A38">
        <w:rPr>
          <w:rFonts w:ascii="Times New Roman" w:hAnsi="Times New Roman"/>
          <w:sz w:val="24"/>
          <w:szCs w:val="24"/>
        </w:rPr>
        <w:sym w:font="Symbol" w:char="F084"/>
      </w:r>
      <w:r w:rsidRPr="00B64A38">
        <w:rPr>
          <w:rFonts w:ascii="Times New Roman" w:hAnsi="Times New Roman"/>
          <w:sz w:val="24"/>
          <w:szCs w:val="24"/>
        </w:rPr>
        <w:t xml:space="preserve">  No</w:t>
      </w:r>
    </w:p>
    <w:p w:rsidR="00D7519D" w:rsidRDefault="00D7519D" w:rsidP="00E3622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D7519D" w:rsidRPr="00C4656C" w:rsidRDefault="00D7519D" w:rsidP="00C4656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you applied to Greater Hudson Heritage Network for their Collections Care review?</w:t>
      </w:r>
    </w:p>
    <w:p w:rsidR="00D7519D" w:rsidRPr="00C4656C" w:rsidRDefault="00D7519D" w:rsidP="00C4656C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4656C">
        <w:rPr>
          <w:rFonts w:ascii="Times New Roman" w:hAnsi="Times New Roman"/>
          <w:sz w:val="24"/>
          <w:szCs w:val="24"/>
        </w:rPr>
        <w:t>Yes</w:t>
      </w:r>
      <w:r w:rsidRPr="00C4656C">
        <w:rPr>
          <w:rFonts w:ascii="Times New Roman" w:hAnsi="Times New Roman"/>
          <w:sz w:val="24"/>
          <w:szCs w:val="24"/>
        </w:rPr>
        <w:tab/>
      </w:r>
      <w:r w:rsidRPr="00C4656C">
        <w:rPr>
          <w:rFonts w:ascii="Times New Roman" w:hAnsi="Times New Roman"/>
          <w:sz w:val="24"/>
          <w:szCs w:val="24"/>
        </w:rPr>
        <w:tab/>
      </w:r>
      <w:r w:rsidRPr="00C4656C">
        <w:rPr>
          <w:rFonts w:ascii="Times New Roman" w:hAnsi="Times New Roman"/>
          <w:sz w:val="24"/>
          <w:szCs w:val="24"/>
        </w:rPr>
        <w:tab/>
      </w:r>
      <w:r w:rsidRPr="00C4656C">
        <w:rPr>
          <w:rFonts w:ascii="Times New Roman" w:hAnsi="Times New Roman"/>
          <w:sz w:val="24"/>
          <w:szCs w:val="24"/>
        </w:rPr>
        <w:tab/>
      </w:r>
      <w:r w:rsidRPr="00C4656C">
        <w:rPr>
          <w:rFonts w:ascii="Times New Roman" w:hAnsi="Times New Roman"/>
          <w:sz w:val="24"/>
          <w:szCs w:val="24"/>
        </w:rPr>
        <w:sym w:font="Symbol" w:char="F084"/>
      </w:r>
      <w:r w:rsidRPr="00C4656C">
        <w:rPr>
          <w:rFonts w:ascii="Times New Roman" w:hAnsi="Times New Roman"/>
          <w:sz w:val="24"/>
          <w:szCs w:val="24"/>
        </w:rPr>
        <w:t xml:space="preserve">  No</w:t>
      </w:r>
    </w:p>
    <w:p w:rsidR="00D7519D" w:rsidRDefault="00D7519D" w:rsidP="00B64A38">
      <w:pPr>
        <w:rPr>
          <w:rFonts w:ascii="Times New Roman" w:hAnsi="Times New Roman"/>
          <w:sz w:val="24"/>
          <w:szCs w:val="24"/>
        </w:rPr>
      </w:pPr>
    </w:p>
    <w:p w:rsidR="00D7519D" w:rsidRPr="00B64A38" w:rsidRDefault="00D7519D" w:rsidP="00B64A38">
      <w:p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Collections owned by institution: (select all that apply)</w:t>
      </w:r>
    </w:p>
    <w:p w:rsidR="00D7519D" w:rsidRPr="00B64A38" w:rsidRDefault="00D7519D" w:rsidP="00B64A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Documents</w:t>
      </w:r>
    </w:p>
    <w:p w:rsidR="00D7519D" w:rsidRPr="00B64A38" w:rsidRDefault="00D7519D" w:rsidP="00B64A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Photographs</w:t>
      </w:r>
    </w:p>
    <w:p w:rsidR="00D7519D" w:rsidRPr="00B64A38" w:rsidRDefault="00D7519D" w:rsidP="00B64A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Objects</w:t>
      </w:r>
    </w:p>
    <w:p w:rsidR="00D7519D" w:rsidRPr="00B64A38" w:rsidRDefault="00D7519D" w:rsidP="00B64A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Books</w:t>
      </w:r>
    </w:p>
    <w:p w:rsidR="00D7519D" w:rsidRPr="00B64A38" w:rsidRDefault="00D7519D" w:rsidP="00B64A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Movie/Films</w:t>
      </w:r>
    </w:p>
    <w:p w:rsidR="00D7519D" w:rsidRDefault="00D7519D" w:rsidP="00B64A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Natural History</w:t>
      </w:r>
    </w:p>
    <w:p w:rsidR="00D7519D" w:rsidRPr="00B64A38" w:rsidRDefault="00D7519D" w:rsidP="00B64A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Other: ___________________________________________________________</w:t>
      </w:r>
    </w:p>
    <w:p w:rsidR="00D7519D" w:rsidRDefault="00D7519D">
      <w:pPr>
        <w:rPr>
          <w:rFonts w:ascii="Times New Roman" w:hAnsi="Times New Roman"/>
          <w:sz w:val="24"/>
          <w:szCs w:val="24"/>
        </w:rPr>
      </w:pPr>
    </w:p>
    <w:p w:rsidR="00D7519D" w:rsidRDefault="00D7519D" w:rsidP="00B64A38">
      <w:pPr>
        <w:rPr>
          <w:rFonts w:ascii="Times New Roman" w:hAnsi="Times New Roman"/>
          <w:b/>
          <w:sz w:val="24"/>
          <w:szCs w:val="24"/>
        </w:rPr>
      </w:pPr>
      <w:r w:rsidRPr="00586F51">
        <w:rPr>
          <w:rFonts w:ascii="Times New Roman" w:hAnsi="Times New Roman"/>
          <w:b/>
          <w:sz w:val="24"/>
          <w:szCs w:val="24"/>
        </w:rPr>
        <w:t>Storage Area</w:t>
      </w:r>
    </w:p>
    <w:p w:rsidR="00D7519D" w:rsidRDefault="00D7519D" w:rsidP="00C4656C">
      <w:pPr>
        <w:rPr>
          <w:rFonts w:ascii="Times New Roman" w:hAnsi="Times New Roman"/>
          <w:sz w:val="24"/>
          <w:szCs w:val="24"/>
        </w:rPr>
      </w:pPr>
      <w:r w:rsidRPr="00C4656C">
        <w:rPr>
          <w:rFonts w:ascii="Times New Roman" w:hAnsi="Times New Roman"/>
          <w:b/>
          <w:sz w:val="24"/>
          <w:szCs w:val="24"/>
        </w:rPr>
        <w:t>** Attach all recent professional assessments and surveys of the storage facility**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519D" w:rsidRPr="00477886" w:rsidRDefault="00D7519D" w:rsidP="00C4656C">
      <w:pPr>
        <w:rPr>
          <w:rFonts w:ascii="Times New Roman" w:hAnsi="Times New Roman"/>
          <w:b/>
          <w:sz w:val="24"/>
          <w:szCs w:val="24"/>
        </w:rPr>
      </w:pPr>
    </w:p>
    <w:p w:rsidR="00D7519D" w:rsidRPr="00C4656C" w:rsidRDefault="00D7519D" w:rsidP="00C465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C4656C">
        <w:rPr>
          <w:rFonts w:ascii="Times New Roman" w:hAnsi="Times New Roman"/>
          <w:sz w:val="24"/>
          <w:szCs w:val="24"/>
        </w:rPr>
        <w:t>ollections storage is off premises located in:</w:t>
      </w:r>
    </w:p>
    <w:p w:rsidR="00D7519D" w:rsidRDefault="00D7519D" w:rsidP="00C4656C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4656C">
        <w:rPr>
          <w:rFonts w:ascii="Times New Roman" w:hAnsi="Times New Roman"/>
          <w:sz w:val="24"/>
          <w:szCs w:val="24"/>
        </w:rPr>
        <w:t>A building dedicated to storage</w:t>
      </w:r>
    </w:p>
    <w:p w:rsidR="00D7519D" w:rsidRDefault="00D7519D" w:rsidP="00C4656C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</w:t>
      </w:r>
    </w:p>
    <w:p w:rsidR="00D7519D" w:rsidRDefault="00D7519D" w:rsidP="00B76E8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Off-site at </w:t>
      </w:r>
      <w:r w:rsidRPr="00B76E8E">
        <w:rPr>
          <w:rFonts w:ascii="Times New Roman" w:hAnsi="Times New Roman"/>
          <w:sz w:val="24"/>
          <w:szCs w:val="24"/>
        </w:rPr>
        <w:t>homes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7519D" w:rsidRDefault="00D7519D" w:rsidP="00E36225">
      <w:pPr>
        <w:ind w:left="360"/>
        <w:rPr>
          <w:rFonts w:ascii="Times New Roman" w:hAnsi="Times New Roman"/>
          <w:sz w:val="24"/>
          <w:szCs w:val="24"/>
        </w:rPr>
      </w:pPr>
    </w:p>
    <w:p w:rsidR="00D7519D" w:rsidRDefault="00D7519D" w:rsidP="00B76E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collection items are at homes, t</w:t>
      </w:r>
      <w:r w:rsidRPr="00B76E8E">
        <w:rPr>
          <w:rFonts w:ascii="Times New Roman" w:hAnsi="Times New Roman"/>
          <w:sz w:val="24"/>
          <w:szCs w:val="24"/>
        </w:rPr>
        <w:t>hese items belong to your institution</w:t>
      </w:r>
    </w:p>
    <w:p w:rsidR="00D7519D" w:rsidRDefault="00D7519D" w:rsidP="00B76E8E">
      <w:pPr>
        <w:rPr>
          <w:rFonts w:ascii="Times New Roman" w:hAnsi="Times New Roman"/>
          <w:sz w:val="24"/>
          <w:szCs w:val="24"/>
        </w:rPr>
      </w:pPr>
    </w:p>
    <w:p w:rsidR="00D7519D" w:rsidRDefault="00D7519D" w:rsidP="00B76E8E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those members’ names and affiliation with your organization.</w:t>
      </w:r>
    </w:p>
    <w:p w:rsidR="00D7519D" w:rsidRDefault="00D7519D" w:rsidP="009B0994">
      <w:pPr>
        <w:ind w:left="420"/>
        <w:rPr>
          <w:rFonts w:ascii="Times New Roman" w:hAnsi="Times New Roman"/>
          <w:sz w:val="24"/>
          <w:szCs w:val="24"/>
        </w:rPr>
      </w:pPr>
    </w:p>
    <w:p w:rsidR="00D7519D" w:rsidRDefault="00D7519D" w:rsidP="00B76E8E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in their homes are collection items stored?</w:t>
      </w:r>
    </w:p>
    <w:p w:rsidR="00D7519D" w:rsidRDefault="00D7519D" w:rsidP="00C060F5">
      <w:pPr>
        <w:rPr>
          <w:rFonts w:ascii="Times New Roman" w:hAnsi="Times New Roman"/>
          <w:sz w:val="24"/>
          <w:szCs w:val="24"/>
        </w:rPr>
      </w:pPr>
    </w:p>
    <w:p w:rsidR="00D7519D" w:rsidRDefault="00D7519D" w:rsidP="00B76E8E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items housed.</w:t>
      </w:r>
    </w:p>
    <w:p w:rsidR="00D7519D" w:rsidRDefault="00D7519D" w:rsidP="00C060F5">
      <w:pPr>
        <w:pStyle w:val="ListParagraph"/>
        <w:rPr>
          <w:rFonts w:ascii="Times New Roman" w:hAnsi="Times New Roman"/>
          <w:sz w:val="24"/>
          <w:szCs w:val="24"/>
        </w:rPr>
      </w:pPr>
    </w:p>
    <w:p w:rsidR="00D7519D" w:rsidRDefault="00D7519D" w:rsidP="00B76E8E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form of </w:t>
      </w:r>
      <w:r w:rsidRPr="00496A6E">
        <w:rPr>
          <w:rFonts w:ascii="Times New Roman" w:hAnsi="Times New Roman"/>
          <w:sz w:val="24"/>
          <w:szCs w:val="24"/>
        </w:rPr>
        <w:t xml:space="preserve">institutional ownership </w:t>
      </w:r>
      <w:r>
        <w:rPr>
          <w:rFonts w:ascii="Times New Roman" w:hAnsi="Times New Roman"/>
          <w:sz w:val="24"/>
          <w:szCs w:val="24"/>
        </w:rPr>
        <w:t>of the items is 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sed?</w:t>
      </w:r>
    </w:p>
    <w:p w:rsidR="00D7519D" w:rsidRDefault="00D7519D" w:rsidP="00C060F5">
      <w:pPr>
        <w:rPr>
          <w:rFonts w:ascii="Times New Roman" w:hAnsi="Times New Roman"/>
          <w:sz w:val="24"/>
          <w:szCs w:val="24"/>
        </w:rPr>
      </w:pPr>
    </w:p>
    <w:p w:rsidR="00D7519D" w:rsidRDefault="00D7519D" w:rsidP="00B64A38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accounting is place from the Collections Committee on the review of the condition of these items?  Submit copies of those on-site visits assessments and inventory list review.</w:t>
      </w:r>
    </w:p>
    <w:p w:rsidR="00D7519D" w:rsidRDefault="00D7519D" w:rsidP="00E36225">
      <w:pPr>
        <w:ind w:left="420"/>
        <w:rPr>
          <w:rFonts w:ascii="Times New Roman" w:hAnsi="Times New Roman"/>
          <w:sz w:val="24"/>
          <w:szCs w:val="24"/>
        </w:rPr>
      </w:pPr>
    </w:p>
    <w:p w:rsidR="00D7519D" w:rsidRDefault="00D7519D" w:rsidP="00C060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have collections on loan at other institutions?</w:t>
      </w:r>
    </w:p>
    <w:p w:rsidR="00D7519D" w:rsidRDefault="00D7519D" w:rsidP="00E36225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759D">
        <w:rPr>
          <w:rFonts w:ascii="Times New Roman" w:hAnsi="Times New Roman"/>
          <w:sz w:val="24"/>
          <w:szCs w:val="24"/>
        </w:rPr>
        <w:t>Yes</w:t>
      </w:r>
      <w:r w:rsidRPr="0023759D">
        <w:rPr>
          <w:rFonts w:ascii="Times New Roman" w:hAnsi="Times New Roman"/>
          <w:sz w:val="24"/>
          <w:szCs w:val="24"/>
        </w:rPr>
        <w:tab/>
      </w:r>
      <w:r w:rsidRPr="0023759D">
        <w:rPr>
          <w:rFonts w:ascii="Times New Roman" w:hAnsi="Times New Roman"/>
          <w:sz w:val="24"/>
          <w:szCs w:val="24"/>
        </w:rPr>
        <w:tab/>
      </w:r>
      <w:r w:rsidRPr="0023759D">
        <w:rPr>
          <w:rFonts w:ascii="Times New Roman" w:hAnsi="Times New Roman"/>
          <w:sz w:val="24"/>
          <w:szCs w:val="24"/>
        </w:rPr>
        <w:tab/>
      </w:r>
      <w:r w:rsidRPr="0023759D">
        <w:rPr>
          <w:rFonts w:ascii="Times New Roman" w:hAnsi="Times New Roman"/>
          <w:sz w:val="24"/>
          <w:szCs w:val="24"/>
        </w:rPr>
        <w:tab/>
      </w:r>
      <w:r w:rsidRPr="0023759D">
        <w:rPr>
          <w:rFonts w:ascii="Times New Roman" w:hAnsi="Times New Roman"/>
          <w:sz w:val="24"/>
          <w:szCs w:val="24"/>
        </w:rPr>
        <w:sym w:font="Symbol" w:char="F084"/>
      </w:r>
      <w:r w:rsidRPr="0023759D">
        <w:rPr>
          <w:rFonts w:ascii="Times New Roman" w:hAnsi="Times New Roman"/>
          <w:sz w:val="24"/>
          <w:szCs w:val="24"/>
        </w:rPr>
        <w:t xml:space="preserve">  No</w:t>
      </w:r>
    </w:p>
    <w:p w:rsidR="00D7519D" w:rsidRPr="0023759D" w:rsidRDefault="00D7519D" w:rsidP="00E36225">
      <w:pPr>
        <w:ind w:left="360"/>
        <w:rPr>
          <w:rFonts w:ascii="Times New Roman" w:hAnsi="Times New Roman"/>
          <w:sz w:val="24"/>
          <w:szCs w:val="24"/>
        </w:rPr>
      </w:pPr>
    </w:p>
    <w:p w:rsidR="00D7519D" w:rsidRDefault="00D7519D" w:rsidP="002375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Yes:</w:t>
      </w:r>
    </w:p>
    <w:p w:rsidR="00D7519D" w:rsidRDefault="00D7519D" w:rsidP="0023759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institutions_______________________________________________________</w:t>
      </w:r>
    </w:p>
    <w:p w:rsidR="00D7519D" w:rsidRDefault="00D7519D" w:rsidP="0023759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 copies of Loan Forms.</w:t>
      </w:r>
    </w:p>
    <w:p w:rsidR="00D7519D" w:rsidRDefault="00D7519D" w:rsidP="0023759D">
      <w:pPr>
        <w:ind w:left="720"/>
        <w:rPr>
          <w:rFonts w:ascii="Times New Roman" w:hAnsi="Times New Roman"/>
          <w:sz w:val="24"/>
          <w:szCs w:val="24"/>
        </w:rPr>
      </w:pPr>
    </w:p>
    <w:p w:rsidR="00D7519D" w:rsidRDefault="00D7519D" w:rsidP="0023759D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accounting is place from the Collections Committee to review of the condition of these items?  ____________________________________________________________</w:t>
      </w:r>
    </w:p>
    <w:p w:rsidR="00D7519D" w:rsidRDefault="00D7519D" w:rsidP="0023759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 copies of those on-site visits assessments and inventory list.</w:t>
      </w:r>
    </w:p>
    <w:p w:rsidR="00D7519D" w:rsidRPr="00C060F5" w:rsidRDefault="00D7519D" w:rsidP="00C060F5">
      <w:pPr>
        <w:rPr>
          <w:rFonts w:ascii="Times New Roman" w:hAnsi="Times New Roman"/>
          <w:sz w:val="24"/>
          <w:szCs w:val="24"/>
        </w:rPr>
      </w:pPr>
    </w:p>
    <w:p w:rsidR="00D7519D" w:rsidRPr="002B7DDF" w:rsidRDefault="00D7519D" w:rsidP="002B7DDF">
      <w:pPr>
        <w:rPr>
          <w:rFonts w:ascii="Times New Roman" w:hAnsi="Times New Roman"/>
          <w:sz w:val="24"/>
          <w:szCs w:val="24"/>
        </w:rPr>
      </w:pPr>
      <w:r w:rsidRPr="002B7DDF">
        <w:rPr>
          <w:rFonts w:ascii="Times New Roman" w:hAnsi="Times New Roman"/>
          <w:sz w:val="24"/>
          <w:szCs w:val="24"/>
        </w:rPr>
        <w:t xml:space="preserve">Our collection storage area is located </w:t>
      </w:r>
      <w:r>
        <w:rPr>
          <w:rFonts w:ascii="Times New Roman" w:hAnsi="Times New Roman"/>
          <w:sz w:val="24"/>
          <w:szCs w:val="24"/>
        </w:rPr>
        <w:t xml:space="preserve">in-house </w:t>
      </w:r>
      <w:r w:rsidRPr="002B7DDF">
        <w:rPr>
          <w:rFonts w:ascii="Times New Roman" w:hAnsi="Times New Roman"/>
          <w:sz w:val="24"/>
          <w:szCs w:val="24"/>
        </w:rPr>
        <w:t>on the:</w:t>
      </w:r>
    </w:p>
    <w:p w:rsidR="00D7519D" w:rsidRPr="002B7DDF" w:rsidRDefault="00D7519D" w:rsidP="002B7DD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B7DDF">
        <w:rPr>
          <w:rFonts w:ascii="Times New Roman" w:hAnsi="Times New Roman"/>
          <w:sz w:val="24"/>
          <w:szCs w:val="24"/>
        </w:rPr>
        <w:t>On first floor of the building</w:t>
      </w:r>
    </w:p>
    <w:p w:rsidR="00D7519D" w:rsidRPr="002B7DDF" w:rsidRDefault="00D7519D" w:rsidP="002B7DD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B7DDF">
        <w:rPr>
          <w:rFonts w:ascii="Times New Roman" w:hAnsi="Times New Roman"/>
          <w:sz w:val="24"/>
          <w:szCs w:val="24"/>
        </w:rPr>
        <w:t>On second floor of the building</w:t>
      </w:r>
    </w:p>
    <w:p w:rsidR="00D7519D" w:rsidRPr="002B7DDF" w:rsidRDefault="00D7519D" w:rsidP="002B7DD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B7DDF">
        <w:rPr>
          <w:rFonts w:ascii="Times New Roman" w:hAnsi="Times New Roman"/>
          <w:sz w:val="24"/>
          <w:szCs w:val="24"/>
        </w:rPr>
        <w:t>In the attic</w:t>
      </w:r>
    </w:p>
    <w:p w:rsidR="00D7519D" w:rsidRDefault="00D7519D" w:rsidP="002B7DD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B7DDF">
        <w:rPr>
          <w:rFonts w:ascii="Times New Roman" w:hAnsi="Times New Roman"/>
          <w:sz w:val="24"/>
          <w:szCs w:val="24"/>
        </w:rPr>
        <w:t>In the basement</w:t>
      </w:r>
    </w:p>
    <w:p w:rsidR="00D7519D" w:rsidRPr="002B7DDF" w:rsidRDefault="00D7519D" w:rsidP="002B7DDF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B7DDF">
        <w:rPr>
          <w:rFonts w:ascii="Times New Roman" w:hAnsi="Times New Roman"/>
          <w:sz w:val="24"/>
          <w:szCs w:val="24"/>
        </w:rPr>
        <w:t>Multiple rooms dedication to storage</w:t>
      </w:r>
    </w:p>
    <w:p w:rsidR="00D7519D" w:rsidRDefault="00D7519D" w:rsidP="002B7DDF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B7DDF">
        <w:rPr>
          <w:rFonts w:ascii="Times New Roman" w:hAnsi="Times New Roman"/>
          <w:sz w:val="24"/>
          <w:szCs w:val="24"/>
        </w:rPr>
        <w:t>A room dedicated to storage</w:t>
      </w:r>
    </w:p>
    <w:p w:rsidR="00D7519D" w:rsidRDefault="00D7519D" w:rsidP="002B7DDF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B7DDF">
        <w:rPr>
          <w:rFonts w:ascii="Times New Roman" w:hAnsi="Times New Roman"/>
          <w:sz w:val="24"/>
          <w:szCs w:val="24"/>
        </w:rPr>
        <w:t>In miscellaneous closets and dressers throughout the building</w:t>
      </w:r>
    </w:p>
    <w:p w:rsidR="00D7519D" w:rsidRPr="002B7DDF" w:rsidRDefault="00D7519D" w:rsidP="002B7DDF">
      <w:pPr>
        <w:rPr>
          <w:rFonts w:ascii="Times New Roman" w:hAnsi="Times New Roman"/>
          <w:sz w:val="24"/>
          <w:szCs w:val="24"/>
        </w:rPr>
      </w:pPr>
    </w:p>
    <w:p w:rsidR="00D7519D" w:rsidRDefault="00D7519D" w:rsidP="00B64A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security for collections storage is in place?______________________________________</w:t>
      </w:r>
    </w:p>
    <w:p w:rsidR="00D7519D" w:rsidRPr="00B64A38" w:rsidRDefault="00D7519D" w:rsidP="00B64A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has access to the collections?__________________________________________________</w:t>
      </w:r>
    </w:p>
    <w:p w:rsidR="00D7519D" w:rsidRDefault="00D7519D" w:rsidP="00B64A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 collections area climate controlled to current museum standards?_____________________</w:t>
      </w:r>
    </w:p>
    <w:p w:rsidR="00D7519D" w:rsidRDefault="00D7519D" w:rsidP="00B64A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systems are in place?________________________________________________________</w:t>
      </w:r>
    </w:p>
    <w:p w:rsidR="00D7519D" w:rsidRDefault="00D7519D" w:rsidP="00B64A38">
      <w:p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How does your facility control humidity? 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B64A38">
        <w:rPr>
          <w:rFonts w:ascii="Times New Roman" w:hAnsi="Times New Roman"/>
          <w:sz w:val="24"/>
          <w:szCs w:val="24"/>
        </w:rPr>
        <w:t>_______</w:t>
      </w:r>
    </w:p>
    <w:p w:rsidR="00D7519D" w:rsidRDefault="00D7519D" w:rsidP="00B64A38">
      <w:pPr>
        <w:rPr>
          <w:rFonts w:ascii="Times New Roman" w:hAnsi="Times New Roman"/>
          <w:sz w:val="24"/>
          <w:szCs w:val="24"/>
        </w:rPr>
      </w:pPr>
    </w:p>
    <w:p w:rsidR="00D7519D" w:rsidRPr="00B64A38" w:rsidRDefault="00D7519D" w:rsidP="00B64A38">
      <w:p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 xml:space="preserve">Does your storage area flood?   </w:t>
      </w:r>
    </w:p>
    <w:p w:rsidR="00D7519D" w:rsidRPr="002B7DDF" w:rsidRDefault="00D7519D" w:rsidP="00B64A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Yes</w:t>
      </w:r>
      <w:r w:rsidRPr="00B64A38">
        <w:rPr>
          <w:rFonts w:ascii="Times New Roman" w:hAnsi="Times New Roman"/>
          <w:sz w:val="24"/>
          <w:szCs w:val="24"/>
        </w:rPr>
        <w:tab/>
      </w:r>
      <w:r w:rsidRPr="00B64A38">
        <w:rPr>
          <w:rFonts w:ascii="Times New Roman" w:hAnsi="Times New Roman"/>
          <w:sz w:val="24"/>
          <w:szCs w:val="24"/>
        </w:rPr>
        <w:tab/>
      </w:r>
      <w:r w:rsidRPr="00B64A38">
        <w:rPr>
          <w:rFonts w:ascii="Times New Roman" w:hAnsi="Times New Roman"/>
          <w:sz w:val="24"/>
          <w:szCs w:val="24"/>
        </w:rPr>
        <w:tab/>
      </w:r>
      <w:r w:rsidRPr="00B64A38">
        <w:rPr>
          <w:rFonts w:ascii="Times New Roman" w:hAnsi="Times New Roman"/>
          <w:sz w:val="24"/>
          <w:szCs w:val="24"/>
        </w:rPr>
        <w:tab/>
      </w:r>
      <w:r w:rsidRPr="00B64A38">
        <w:rPr>
          <w:rFonts w:ascii="Times New Roman" w:hAnsi="Times New Roman"/>
          <w:sz w:val="24"/>
          <w:szCs w:val="24"/>
        </w:rPr>
        <w:sym w:font="Symbol" w:char="F084"/>
      </w:r>
      <w:r w:rsidRPr="00B64A38">
        <w:rPr>
          <w:rFonts w:ascii="Times New Roman" w:hAnsi="Times New Roman"/>
          <w:sz w:val="24"/>
          <w:szCs w:val="24"/>
        </w:rPr>
        <w:t xml:space="preserve">  No</w:t>
      </w:r>
    </w:p>
    <w:p w:rsidR="00D7519D" w:rsidRDefault="00D7519D" w:rsidP="00B64A38">
      <w:pPr>
        <w:rPr>
          <w:rFonts w:ascii="Times New Roman" w:hAnsi="Times New Roman"/>
          <w:sz w:val="24"/>
          <w:szCs w:val="24"/>
        </w:rPr>
      </w:pPr>
    </w:p>
    <w:p w:rsidR="00D7519D" w:rsidRDefault="00D7519D" w:rsidP="00B64A38">
      <w:pPr>
        <w:rPr>
          <w:rFonts w:ascii="Times New Roman" w:hAnsi="Times New Roman"/>
          <w:sz w:val="24"/>
          <w:szCs w:val="24"/>
        </w:rPr>
      </w:pPr>
    </w:p>
    <w:p w:rsidR="00D7519D" w:rsidRDefault="00D7519D" w:rsidP="00B64A38">
      <w:pPr>
        <w:rPr>
          <w:rFonts w:ascii="Times New Roman" w:hAnsi="Times New Roman"/>
          <w:sz w:val="24"/>
          <w:szCs w:val="24"/>
        </w:rPr>
      </w:pPr>
    </w:p>
    <w:p w:rsidR="00D7519D" w:rsidRPr="00B64A38" w:rsidRDefault="00D7519D" w:rsidP="00B64A38">
      <w:p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tems are stored</w:t>
      </w:r>
    </w:p>
    <w:p w:rsidR="00D7519D" w:rsidRPr="00B64A38" w:rsidRDefault="00D7519D" w:rsidP="00B64A3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Unboxed and uncovered</w:t>
      </w:r>
    </w:p>
    <w:p w:rsidR="00D7519D" w:rsidRPr="00B64A38" w:rsidRDefault="00D7519D" w:rsidP="00B64A3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 xml:space="preserve">Unboxed but covered </w:t>
      </w:r>
    </w:p>
    <w:p w:rsidR="00D7519D" w:rsidRPr="00B64A38" w:rsidRDefault="00D7519D" w:rsidP="00B64A3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Boxed in regular boxes</w:t>
      </w:r>
    </w:p>
    <w:p w:rsidR="00D7519D" w:rsidRPr="00B64A38" w:rsidRDefault="00D7519D" w:rsidP="00B64A3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Boxed in acid free boxes</w:t>
      </w:r>
    </w:p>
    <w:p w:rsidR="00D7519D" w:rsidRPr="00B64A38" w:rsidRDefault="00D7519D" w:rsidP="00B64A38">
      <w:pPr>
        <w:rPr>
          <w:rFonts w:ascii="Times New Roman" w:hAnsi="Times New Roman"/>
          <w:sz w:val="24"/>
          <w:szCs w:val="24"/>
        </w:rPr>
      </w:pPr>
    </w:p>
    <w:p w:rsidR="00D7519D" w:rsidRPr="00B64A38" w:rsidRDefault="00D7519D" w:rsidP="00B64A38">
      <w:p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Textiles are stored:</w:t>
      </w:r>
    </w:p>
    <w:p w:rsidR="00D7519D" w:rsidRPr="00B64A38" w:rsidRDefault="00D7519D" w:rsidP="00B64A3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In boxes (see above)</w:t>
      </w:r>
    </w:p>
    <w:p w:rsidR="00D7519D" w:rsidRPr="00B64A38" w:rsidRDefault="00D7519D" w:rsidP="00B64A3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On racks – items are not covered</w:t>
      </w:r>
    </w:p>
    <w:p w:rsidR="00D7519D" w:rsidRPr="00B64A38" w:rsidRDefault="00D7519D" w:rsidP="00B64A3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On racks – items are covered with _________________________________________</w:t>
      </w:r>
    </w:p>
    <w:p w:rsidR="00D7519D" w:rsidRPr="00C4656C" w:rsidRDefault="00D7519D" w:rsidP="00C4656C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Other: 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7519D" w:rsidRDefault="00D7519D" w:rsidP="00B64A38">
      <w:pPr>
        <w:rPr>
          <w:rFonts w:ascii="Times New Roman" w:hAnsi="Times New Roman"/>
          <w:sz w:val="24"/>
          <w:szCs w:val="24"/>
        </w:rPr>
      </w:pPr>
    </w:p>
    <w:p w:rsidR="00D7519D" w:rsidRPr="00B64A38" w:rsidRDefault="00D7519D" w:rsidP="00B64A38">
      <w:p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Windows in the storage area:</w:t>
      </w:r>
    </w:p>
    <w:p w:rsidR="00D7519D" w:rsidRPr="00B64A38" w:rsidRDefault="00D7519D" w:rsidP="00B64A3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Have no covering</w:t>
      </w:r>
    </w:p>
    <w:p w:rsidR="00D7519D" w:rsidRPr="00B64A38" w:rsidRDefault="00D7519D" w:rsidP="00B64A3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 xml:space="preserve">Have shades or venetian blinds </w:t>
      </w:r>
    </w:p>
    <w:p w:rsidR="00D7519D" w:rsidRPr="00B64A38" w:rsidRDefault="00D7519D" w:rsidP="00B64A38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Are left open</w:t>
      </w:r>
    </w:p>
    <w:p w:rsidR="00D7519D" w:rsidRPr="00B64A38" w:rsidRDefault="00D7519D" w:rsidP="00B64A38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Are left closed</w:t>
      </w:r>
    </w:p>
    <w:p w:rsidR="00D7519D" w:rsidRPr="00B64A38" w:rsidRDefault="00D7519D" w:rsidP="00B64A38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Are opened for ________________hours per day</w:t>
      </w:r>
    </w:p>
    <w:p w:rsidR="00D7519D" w:rsidRPr="00B64A38" w:rsidRDefault="00D7519D" w:rsidP="00B64A3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Are blocked off/or painted over</w:t>
      </w:r>
    </w:p>
    <w:p w:rsidR="00D7519D" w:rsidRDefault="00D7519D" w:rsidP="00B64A38">
      <w:pPr>
        <w:rPr>
          <w:rFonts w:ascii="Times New Roman" w:hAnsi="Times New Roman"/>
          <w:sz w:val="24"/>
          <w:szCs w:val="24"/>
        </w:rPr>
      </w:pPr>
    </w:p>
    <w:p w:rsidR="00D7519D" w:rsidRPr="00B64A38" w:rsidRDefault="00D7519D" w:rsidP="00B64A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the collection storage area compliant with AMA standards of lighting? </w:t>
      </w:r>
    </w:p>
    <w:p w:rsidR="00D7519D" w:rsidRDefault="00D7519D" w:rsidP="00B64A3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B7DDF">
        <w:rPr>
          <w:rFonts w:ascii="Times New Roman" w:hAnsi="Times New Roman"/>
          <w:sz w:val="24"/>
          <w:szCs w:val="24"/>
        </w:rPr>
        <w:t>Yes</w:t>
      </w:r>
      <w:r w:rsidRPr="002B7DDF">
        <w:rPr>
          <w:rFonts w:ascii="Times New Roman" w:hAnsi="Times New Roman"/>
          <w:sz w:val="24"/>
          <w:szCs w:val="24"/>
        </w:rPr>
        <w:tab/>
      </w:r>
      <w:r w:rsidRPr="002B7DDF">
        <w:rPr>
          <w:rFonts w:ascii="Times New Roman" w:hAnsi="Times New Roman"/>
          <w:sz w:val="24"/>
          <w:szCs w:val="24"/>
        </w:rPr>
        <w:tab/>
      </w:r>
      <w:r w:rsidRPr="002B7DDF">
        <w:rPr>
          <w:rFonts w:ascii="Times New Roman" w:hAnsi="Times New Roman"/>
          <w:sz w:val="24"/>
          <w:szCs w:val="24"/>
        </w:rPr>
        <w:tab/>
      </w:r>
      <w:r w:rsidRPr="002B7DDF">
        <w:rPr>
          <w:rFonts w:ascii="Times New Roman" w:hAnsi="Times New Roman"/>
          <w:sz w:val="24"/>
          <w:szCs w:val="24"/>
        </w:rPr>
        <w:tab/>
      </w:r>
      <w:r w:rsidRPr="002B7DDF">
        <w:rPr>
          <w:rFonts w:ascii="Times New Roman" w:hAnsi="Times New Roman"/>
          <w:sz w:val="24"/>
          <w:szCs w:val="24"/>
        </w:rPr>
        <w:sym w:font="Symbol" w:char="F084"/>
      </w:r>
      <w:r w:rsidRPr="002B7DDF">
        <w:rPr>
          <w:rFonts w:ascii="Times New Roman" w:hAnsi="Times New Roman"/>
          <w:sz w:val="24"/>
          <w:szCs w:val="24"/>
        </w:rPr>
        <w:t xml:space="preserve">  No</w:t>
      </w:r>
    </w:p>
    <w:p w:rsidR="00D7519D" w:rsidRPr="00B64A38" w:rsidRDefault="00D7519D" w:rsidP="00B64A38">
      <w:pPr>
        <w:pStyle w:val="ListParagraph"/>
        <w:rPr>
          <w:rFonts w:ascii="Times New Roman" w:hAnsi="Times New Roman"/>
          <w:sz w:val="24"/>
          <w:szCs w:val="24"/>
        </w:rPr>
      </w:pPr>
    </w:p>
    <w:p w:rsidR="00D7519D" w:rsidRPr="00B64A38" w:rsidRDefault="00D7519D" w:rsidP="00B64A3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Lights are</w:t>
      </w:r>
      <w:r w:rsidRPr="00B64A38">
        <w:rPr>
          <w:rFonts w:ascii="Times New Roman" w:hAnsi="Times New Roman"/>
          <w:sz w:val="24"/>
          <w:szCs w:val="24"/>
        </w:rPr>
        <w:t xml:space="preserve"> on in storage area</w:t>
      </w:r>
    </w:p>
    <w:p w:rsidR="00D7519D" w:rsidRPr="00B64A38" w:rsidRDefault="00D7519D" w:rsidP="00B64A3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Every day – they are left on during regular business hours</w:t>
      </w:r>
    </w:p>
    <w:p w:rsidR="00D7519D" w:rsidRPr="00B64A38" w:rsidRDefault="00D7519D" w:rsidP="00B64A3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Turned on ____________hours a week</w:t>
      </w:r>
    </w:p>
    <w:p w:rsidR="00D7519D" w:rsidRPr="00B64A38" w:rsidRDefault="00D7519D" w:rsidP="00B64A3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Only turned on when someone is working in the area</w:t>
      </w:r>
    </w:p>
    <w:p w:rsidR="00D7519D" w:rsidRPr="00B64A38" w:rsidRDefault="00D7519D">
      <w:pPr>
        <w:rPr>
          <w:rFonts w:ascii="Times New Roman" w:hAnsi="Times New Roman"/>
          <w:sz w:val="24"/>
          <w:szCs w:val="24"/>
        </w:rPr>
      </w:pPr>
    </w:p>
    <w:p w:rsidR="00D7519D" w:rsidRPr="00B64A38" w:rsidRDefault="00D7519D">
      <w:pPr>
        <w:rPr>
          <w:rFonts w:ascii="Times New Roman" w:hAnsi="Times New Roman"/>
          <w:sz w:val="24"/>
          <w:szCs w:val="24"/>
        </w:rPr>
      </w:pPr>
    </w:p>
    <w:p w:rsidR="00D7519D" w:rsidRPr="00C060F5" w:rsidRDefault="00D7519D" w:rsidP="00B64A38">
      <w:pPr>
        <w:rPr>
          <w:rFonts w:ascii="Times New Roman" w:hAnsi="Times New Roman"/>
          <w:b/>
          <w:sz w:val="24"/>
          <w:szCs w:val="24"/>
          <w:u w:val="single"/>
        </w:rPr>
      </w:pPr>
      <w:r w:rsidRPr="00C060F5">
        <w:rPr>
          <w:rFonts w:ascii="Times New Roman" w:hAnsi="Times New Roman"/>
          <w:b/>
          <w:sz w:val="24"/>
          <w:szCs w:val="24"/>
          <w:u w:val="single"/>
        </w:rPr>
        <w:t>Collections Use</w:t>
      </w:r>
    </w:p>
    <w:p w:rsidR="00D7519D" w:rsidRPr="00B64A38" w:rsidRDefault="00D7519D" w:rsidP="00B64A38">
      <w:pPr>
        <w:rPr>
          <w:rFonts w:ascii="Times New Roman" w:hAnsi="Times New Roman"/>
          <w:sz w:val="24"/>
          <w:szCs w:val="24"/>
        </w:rPr>
      </w:pPr>
    </w:p>
    <w:p w:rsidR="00D7519D" w:rsidRPr="00B64A38" w:rsidRDefault="00D7519D" w:rsidP="00B64A38">
      <w:p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The collection</w:t>
      </w:r>
      <w:r>
        <w:rPr>
          <w:rFonts w:ascii="Times New Roman" w:hAnsi="Times New Roman"/>
          <w:sz w:val="24"/>
          <w:szCs w:val="24"/>
        </w:rPr>
        <w:t xml:space="preserve">s are </w:t>
      </w:r>
      <w:r w:rsidRPr="00B64A38">
        <w:rPr>
          <w:rFonts w:ascii="Times New Roman" w:hAnsi="Times New Roman"/>
          <w:sz w:val="24"/>
          <w:szCs w:val="24"/>
        </w:rPr>
        <w:t>used for the following: (check all that apply)</w:t>
      </w:r>
    </w:p>
    <w:p w:rsidR="00D7519D" w:rsidRPr="00B64A38" w:rsidRDefault="00D7519D" w:rsidP="00B64A3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Exhibits</w:t>
      </w:r>
    </w:p>
    <w:p w:rsidR="00D7519D" w:rsidRPr="00B64A38" w:rsidRDefault="00D7519D" w:rsidP="00B64A3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Research</w:t>
      </w:r>
    </w:p>
    <w:p w:rsidR="00D7519D" w:rsidRPr="00B64A38" w:rsidRDefault="00D7519D" w:rsidP="00B64A3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Children’s Education Programs</w:t>
      </w:r>
    </w:p>
    <w:p w:rsidR="00D7519D" w:rsidRPr="00B64A38" w:rsidRDefault="00D7519D" w:rsidP="00B64A3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Loans to other institutions</w:t>
      </w:r>
    </w:p>
    <w:p w:rsidR="00D7519D" w:rsidRPr="00B64A38" w:rsidRDefault="00D7519D" w:rsidP="00B64A3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t>Demonstrations</w:t>
      </w:r>
    </w:p>
    <w:p w:rsidR="00D7519D" w:rsidRPr="00B64A38" w:rsidRDefault="00D7519D">
      <w:pPr>
        <w:rPr>
          <w:rFonts w:ascii="Times New Roman" w:hAnsi="Times New Roman"/>
          <w:sz w:val="24"/>
          <w:szCs w:val="24"/>
        </w:rPr>
      </w:pPr>
    </w:p>
    <w:p w:rsidR="00D7519D" w:rsidRDefault="00D7519D">
      <w:pPr>
        <w:rPr>
          <w:rFonts w:ascii="Times New Roman" w:hAnsi="Times New Roman"/>
          <w:sz w:val="24"/>
          <w:szCs w:val="24"/>
        </w:rPr>
      </w:pPr>
    </w:p>
    <w:sectPr w:rsidR="00D7519D" w:rsidSect="00586F51">
      <w:headerReference w:type="default" r:id="rId7"/>
      <w:pgSz w:w="12240" w:h="15840"/>
      <w:pgMar w:top="144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9D" w:rsidRDefault="00D7519D" w:rsidP="001528C2">
      <w:pPr>
        <w:spacing w:line="240" w:lineRule="auto"/>
      </w:pPr>
      <w:r>
        <w:separator/>
      </w:r>
    </w:p>
  </w:endnote>
  <w:endnote w:type="continuationSeparator" w:id="0">
    <w:p w:rsidR="00D7519D" w:rsidRDefault="00D7519D" w:rsidP="00152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9D" w:rsidRDefault="00D7519D" w:rsidP="001528C2">
      <w:pPr>
        <w:spacing w:line="240" w:lineRule="auto"/>
      </w:pPr>
      <w:r>
        <w:separator/>
      </w:r>
    </w:p>
  </w:footnote>
  <w:footnote w:type="continuationSeparator" w:id="0">
    <w:p w:rsidR="00D7519D" w:rsidRDefault="00D7519D" w:rsidP="001528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9D" w:rsidRDefault="00D751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6" type="#_x0000_t75" style="width:402.75pt;height:60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600"/>
    <w:multiLevelType w:val="hybridMultilevel"/>
    <w:tmpl w:val="1B6093E0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4AC2"/>
    <w:multiLevelType w:val="hybridMultilevel"/>
    <w:tmpl w:val="7BF49DD2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56F4"/>
    <w:multiLevelType w:val="hybridMultilevel"/>
    <w:tmpl w:val="2208FDA8"/>
    <w:lvl w:ilvl="0" w:tplc="952EA90A">
      <w:start w:val="1"/>
      <w:numFmt w:val="bullet"/>
      <w:lvlText w:val="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13CC3BE8"/>
    <w:multiLevelType w:val="hybridMultilevel"/>
    <w:tmpl w:val="EB969D92"/>
    <w:lvl w:ilvl="0" w:tplc="952EA90A">
      <w:start w:val="1"/>
      <w:numFmt w:val="bullet"/>
      <w:lvlText w:val=""/>
      <w:lvlJc w:val="left"/>
      <w:pPr>
        <w:ind w:left="763" w:hanging="360"/>
      </w:pPr>
      <w:rPr>
        <w:rFonts w:ascii="Symbol" w:hAnsi="Symbol" w:hint="default"/>
      </w:rPr>
    </w:lvl>
    <w:lvl w:ilvl="1" w:tplc="952EA90A">
      <w:start w:val="1"/>
      <w:numFmt w:val="bullet"/>
      <w:lvlText w:val=""/>
      <w:lvlJc w:val="left"/>
      <w:pPr>
        <w:ind w:left="148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173A3CBC"/>
    <w:multiLevelType w:val="hybridMultilevel"/>
    <w:tmpl w:val="8C8C812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04351"/>
    <w:multiLevelType w:val="hybridMultilevel"/>
    <w:tmpl w:val="6718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84441"/>
    <w:multiLevelType w:val="hybridMultilevel"/>
    <w:tmpl w:val="429CE60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E2F0A"/>
    <w:multiLevelType w:val="hybridMultilevel"/>
    <w:tmpl w:val="9A789BFC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305B9"/>
    <w:multiLevelType w:val="hybridMultilevel"/>
    <w:tmpl w:val="BA9470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2D45CCC"/>
    <w:multiLevelType w:val="hybridMultilevel"/>
    <w:tmpl w:val="AC4C6B7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A2AFC"/>
    <w:multiLevelType w:val="hybridMultilevel"/>
    <w:tmpl w:val="A49A3A56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04636"/>
    <w:multiLevelType w:val="hybridMultilevel"/>
    <w:tmpl w:val="AAFC2D1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96812"/>
    <w:multiLevelType w:val="hybridMultilevel"/>
    <w:tmpl w:val="873A258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80DBC"/>
    <w:multiLevelType w:val="hybridMultilevel"/>
    <w:tmpl w:val="0E2E81C0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877F7"/>
    <w:multiLevelType w:val="hybridMultilevel"/>
    <w:tmpl w:val="2A9A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009B2"/>
    <w:multiLevelType w:val="hybridMultilevel"/>
    <w:tmpl w:val="3BB29374"/>
    <w:lvl w:ilvl="0" w:tplc="952EA90A">
      <w:start w:val="1"/>
      <w:numFmt w:val="bullet"/>
      <w:lvlText w:val="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765D1DE6"/>
    <w:multiLevelType w:val="hybridMultilevel"/>
    <w:tmpl w:val="8C9E210A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77A20"/>
    <w:multiLevelType w:val="hybridMultilevel"/>
    <w:tmpl w:val="E8D035AC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5163D"/>
    <w:multiLevelType w:val="hybridMultilevel"/>
    <w:tmpl w:val="BEC8A682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E0E78"/>
    <w:multiLevelType w:val="hybridMultilevel"/>
    <w:tmpl w:val="9E5A82B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16"/>
  </w:num>
  <w:num w:numId="8">
    <w:abstractNumId w:val="6"/>
  </w:num>
  <w:num w:numId="9">
    <w:abstractNumId w:val="18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4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EDC"/>
    <w:rsid w:val="00006746"/>
    <w:rsid w:val="00042E1F"/>
    <w:rsid w:val="000536BE"/>
    <w:rsid w:val="000733B0"/>
    <w:rsid w:val="00082250"/>
    <w:rsid w:val="000A79AB"/>
    <w:rsid w:val="000B2F4B"/>
    <w:rsid w:val="000C5509"/>
    <w:rsid w:val="000E2F59"/>
    <w:rsid w:val="0011656B"/>
    <w:rsid w:val="001528C2"/>
    <w:rsid w:val="00184081"/>
    <w:rsid w:val="001A1480"/>
    <w:rsid w:val="001E2C33"/>
    <w:rsid w:val="001F3F37"/>
    <w:rsid w:val="00204527"/>
    <w:rsid w:val="0023759D"/>
    <w:rsid w:val="00241C82"/>
    <w:rsid w:val="00291A72"/>
    <w:rsid w:val="002A7CFF"/>
    <w:rsid w:val="002B7DDF"/>
    <w:rsid w:val="002C0322"/>
    <w:rsid w:val="002C5F76"/>
    <w:rsid w:val="002E4E4C"/>
    <w:rsid w:val="003E7077"/>
    <w:rsid w:val="003F35B5"/>
    <w:rsid w:val="00434031"/>
    <w:rsid w:val="00443198"/>
    <w:rsid w:val="004475E8"/>
    <w:rsid w:val="004563F9"/>
    <w:rsid w:val="00477886"/>
    <w:rsid w:val="00496A6E"/>
    <w:rsid w:val="004C2C63"/>
    <w:rsid w:val="004D6245"/>
    <w:rsid w:val="004F2033"/>
    <w:rsid w:val="00503E43"/>
    <w:rsid w:val="00521E41"/>
    <w:rsid w:val="00556301"/>
    <w:rsid w:val="005817FA"/>
    <w:rsid w:val="00586F51"/>
    <w:rsid w:val="005E2F96"/>
    <w:rsid w:val="00605F8A"/>
    <w:rsid w:val="006250FF"/>
    <w:rsid w:val="00633F19"/>
    <w:rsid w:val="00642C3B"/>
    <w:rsid w:val="0069280E"/>
    <w:rsid w:val="006A1405"/>
    <w:rsid w:val="006C126B"/>
    <w:rsid w:val="006D2A48"/>
    <w:rsid w:val="0072582E"/>
    <w:rsid w:val="00747FE3"/>
    <w:rsid w:val="007A18F9"/>
    <w:rsid w:val="007B6845"/>
    <w:rsid w:val="00823A2E"/>
    <w:rsid w:val="008D1612"/>
    <w:rsid w:val="008F03F1"/>
    <w:rsid w:val="008F6C57"/>
    <w:rsid w:val="0094646A"/>
    <w:rsid w:val="009B0994"/>
    <w:rsid w:val="009F1794"/>
    <w:rsid w:val="00AA74BE"/>
    <w:rsid w:val="00AB0B7E"/>
    <w:rsid w:val="00B16FB0"/>
    <w:rsid w:val="00B24BD4"/>
    <w:rsid w:val="00B37FB7"/>
    <w:rsid w:val="00B64A38"/>
    <w:rsid w:val="00B75EDC"/>
    <w:rsid w:val="00B76E8E"/>
    <w:rsid w:val="00C060F5"/>
    <w:rsid w:val="00C2494E"/>
    <w:rsid w:val="00C375DF"/>
    <w:rsid w:val="00C4656C"/>
    <w:rsid w:val="00C709DF"/>
    <w:rsid w:val="00C87858"/>
    <w:rsid w:val="00CD325F"/>
    <w:rsid w:val="00CF0E4C"/>
    <w:rsid w:val="00D07953"/>
    <w:rsid w:val="00D7519D"/>
    <w:rsid w:val="00D92E45"/>
    <w:rsid w:val="00D96C40"/>
    <w:rsid w:val="00DA3B53"/>
    <w:rsid w:val="00DB5CDA"/>
    <w:rsid w:val="00DB6ECB"/>
    <w:rsid w:val="00E15470"/>
    <w:rsid w:val="00E2308B"/>
    <w:rsid w:val="00E36225"/>
    <w:rsid w:val="00E7270A"/>
    <w:rsid w:val="00E75208"/>
    <w:rsid w:val="00EC1C28"/>
    <w:rsid w:val="00ED1EDB"/>
    <w:rsid w:val="00F3021A"/>
    <w:rsid w:val="00F508A7"/>
    <w:rsid w:val="00FC6F1F"/>
    <w:rsid w:val="00FD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8B"/>
    <w:pPr>
      <w:spacing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5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528C2"/>
    <w:pPr>
      <w:tabs>
        <w:tab w:val="center" w:pos="4680"/>
        <w:tab w:val="right" w:pos="9360"/>
      </w:tabs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28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28C2"/>
    <w:pPr>
      <w:tabs>
        <w:tab w:val="center" w:pos="4680"/>
        <w:tab w:val="right" w:pos="9360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28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528C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8C2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542</Words>
  <Characters>3091</Characters>
  <Application>Microsoft Office Outlook</Application>
  <DocSecurity>0</DocSecurity>
  <Lines>0</Lines>
  <Paragraphs>0</Paragraphs>
  <ScaleCrop>false</ScaleCrop>
  <Company>Oysterponds Historical Society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</dc:title>
  <dc:subject/>
  <dc:creator>Amy Folk</dc:creator>
  <cp:keywords/>
  <dc:description/>
  <cp:lastModifiedBy>Terry Tirado</cp:lastModifiedBy>
  <cp:revision>4</cp:revision>
  <dcterms:created xsi:type="dcterms:W3CDTF">2024-11-26T18:02:00Z</dcterms:created>
  <dcterms:modified xsi:type="dcterms:W3CDTF">2024-12-02T15:01:00Z</dcterms:modified>
</cp:coreProperties>
</file>